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5F" w:rsidRPr="007D267E" w:rsidRDefault="00A11E5F">
      <w:pPr>
        <w:rPr>
          <w:rFonts w:ascii="Times New Roman" w:eastAsia="仿宋_GB2312" w:hAnsi="Times New Roman"/>
          <w:sz w:val="32"/>
          <w:szCs w:val="32"/>
        </w:rPr>
      </w:pPr>
    </w:p>
    <w:p w:rsidR="00A11E5F" w:rsidRPr="007D267E" w:rsidRDefault="00A11E5F">
      <w:pPr>
        <w:jc w:val="left"/>
        <w:rPr>
          <w:rFonts w:ascii="Times New Roman" w:eastAsia="仿宋_GB2312" w:hAnsi="Times New Roman"/>
          <w:sz w:val="32"/>
          <w:szCs w:val="32"/>
        </w:rPr>
      </w:pPr>
      <w:r w:rsidRPr="007D267E">
        <w:rPr>
          <w:rFonts w:ascii="Times New Roman" w:eastAsia="仿宋_GB2312" w:hAnsi="Times New Roman" w:hint="eastAsia"/>
          <w:sz w:val="32"/>
          <w:szCs w:val="32"/>
        </w:rPr>
        <w:t>附件</w:t>
      </w:r>
      <w:r w:rsidRPr="007D267E">
        <w:rPr>
          <w:rFonts w:ascii="Times New Roman" w:eastAsia="仿宋_GB2312" w:hAnsi="Times New Roman"/>
          <w:sz w:val="32"/>
          <w:szCs w:val="32"/>
        </w:rPr>
        <w:t>:</w:t>
      </w:r>
    </w:p>
    <w:p w:rsidR="00A11E5F" w:rsidRPr="007D267E" w:rsidRDefault="00A11E5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7D267E">
        <w:rPr>
          <w:rFonts w:ascii="方正小标宋简体" w:eastAsia="方正小标宋简体" w:hAnsi="方正小标宋简体" w:cs="方正小标宋简体" w:hint="eastAsia"/>
          <w:sz w:val="32"/>
          <w:szCs w:val="32"/>
        </w:rPr>
        <w:t>参赛作品个人报名表</w:t>
      </w:r>
    </w:p>
    <w:tbl>
      <w:tblPr>
        <w:tblpPr w:leftFromText="180" w:rightFromText="180" w:vertAnchor="text" w:horzAnchor="page" w:tblpXSpec="center" w:tblpY="405"/>
        <w:tblOverlap w:val="never"/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880"/>
        <w:gridCol w:w="1530"/>
        <w:gridCol w:w="2752"/>
      </w:tblGrid>
      <w:tr w:rsidR="00A11E5F" w:rsidRPr="007D267E" w:rsidTr="00C9207C">
        <w:trPr>
          <w:trHeight w:val="988"/>
          <w:jc w:val="center"/>
        </w:trPr>
        <w:tc>
          <w:tcPr>
            <w:tcW w:w="1708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姓</w:t>
            </w:r>
            <w:r w:rsidRPr="007D267E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2880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11E5F" w:rsidRPr="007D267E" w:rsidRDefault="00A11E5F" w:rsidP="00C9207C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2752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E5F" w:rsidRPr="007D267E" w:rsidTr="00C9207C">
        <w:trPr>
          <w:trHeight w:val="984"/>
          <w:jc w:val="center"/>
        </w:trPr>
        <w:tc>
          <w:tcPr>
            <w:tcW w:w="1708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详细</w:t>
            </w:r>
          </w:p>
          <w:p w:rsidR="00A11E5F" w:rsidRPr="007D267E" w:rsidRDefault="00A11E5F" w:rsidP="00C9207C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2880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11E5F" w:rsidRPr="007D267E" w:rsidRDefault="00A11E5F" w:rsidP="00C9207C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752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11E5F" w:rsidRPr="007D267E" w:rsidTr="00C9207C">
        <w:trPr>
          <w:trHeight w:val="8889"/>
          <w:jc w:val="center"/>
        </w:trPr>
        <w:tc>
          <w:tcPr>
            <w:tcW w:w="1708" w:type="dxa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作品设计理念简介</w:t>
            </w:r>
          </w:p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Pr="007D267E">
              <w:rPr>
                <w:rFonts w:ascii="Times New Roman" w:eastAsia="仿宋_GB2312" w:hAnsi="Times New Roman"/>
                <w:sz w:val="32"/>
                <w:szCs w:val="32"/>
              </w:rPr>
              <w:t>300</w:t>
            </w:r>
            <w:r w:rsidRPr="007D267E">
              <w:rPr>
                <w:rFonts w:ascii="Times New Roman" w:eastAsia="仿宋_GB2312" w:hAnsi="Times New Roman" w:hint="eastAsia"/>
                <w:sz w:val="32"/>
                <w:szCs w:val="32"/>
              </w:rPr>
              <w:t>字以内）</w:t>
            </w:r>
          </w:p>
        </w:tc>
        <w:tc>
          <w:tcPr>
            <w:tcW w:w="7162" w:type="dxa"/>
            <w:gridSpan w:val="3"/>
            <w:vAlign w:val="center"/>
          </w:tcPr>
          <w:p w:rsidR="00A11E5F" w:rsidRPr="007D267E" w:rsidRDefault="00A11E5F" w:rsidP="00C9207C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A11E5F" w:rsidRDefault="00A11E5F">
      <w:bookmarkStart w:id="0" w:name="_GoBack"/>
      <w:bookmarkEnd w:id="0"/>
    </w:p>
    <w:sectPr w:rsidR="00A11E5F" w:rsidSect="00131F3A">
      <w:footerReference w:type="default" r:id="rId7"/>
      <w:pgSz w:w="11906" w:h="16838"/>
      <w:pgMar w:top="1757" w:right="1531" w:bottom="175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5F" w:rsidRDefault="00A11E5F" w:rsidP="00131F3A">
      <w:r>
        <w:separator/>
      </w:r>
    </w:p>
  </w:endnote>
  <w:endnote w:type="continuationSeparator" w:id="0">
    <w:p w:rsidR="00A11E5F" w:rsidRDefault="00A11E5F" w:rsidP="0013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5F" w:rsidRDefault="00A11E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11E5F" w:rsidRDefault="00A11E5F">
                <w:pPr>
                  <w:pStyle w:val="Foo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</w:rPr>
                  <w:t>- 1 -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5F" w:rsidRDefault="00A11E5F" w:rsidP="00131F3A">
      <w:r>
        <w:separator/>
      </w:r>
    </w:p>
  </w:footnote>
  <w:footnote w:type="continuationSeparator" w:id="0">
    <w:p w:rsidR="00A11E5F" w:rsidRDefault="00A11E5F" w:rsidP="0013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2A47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6EA50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EE8508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082CC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F32339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880DA9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27C16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A06D0E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C764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80B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975436"/>
    <w:multiLevelType w:val="singleLevel"/>
    <w:tmpl w:val="5A97543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481CC5"/>
    <w:rsid w:val="00131F3A"/>
    <w:rsid w:val="007D267E"/>
    <w:rsid w:val="0093571E"/>
    <w:rsid w:val="00A11E5F"/>
    <w:rsid w:val="00C9207C"/>
    <w:rsid w:val="19577579"/>
    <w:rsid w:val="4F48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1F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2216"/>
    <w:rPr>
      <w:sz w:val="18"/>
      <w:szCs w:val="18"/>
    </w:rPr>
  </w:style>
  <w:style w:type="table" w:styleId="TableGrid">
    <w:name w:val="Table Grid"/>
    <w:basedOn w:val="TableNormal"/>
    <w:uiPriority w:val="99"/>
    <w:rsid w:val="00131F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</Words>
  <Characters>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西西的胡萝卜</dc:creator>
  <cp:keywords/>
  <dc:description/>
  <cp:lastModifiedBy>admin</cp:lastModifiedBy>
  <cp:revision>2</cp:revision>
  <dcterms:created xsi:type="dcterms:W3CDTF">2018-03-06T02:47:00Z</dcterms:created>
  <dcterms:modified xsi:type="dcterms:W3CDTF">2018-03-06T02:59:00Z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