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　　本人承诺，此次参加由南岸融全媒体中心组织的“重庆市南岸融全媒体中心LOGO征集启事”所使用的作品是我本人原创，不构成对他人知识产权的侵犯，也并未在国家商标局申请注册。若以上承诺不实，本人愿承担此次参赛行为所引起的所有法律责任。</w:t>
      </w:r>
      <w:r>
        <w:rPr>
          <w:spacing w:val="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                                     承诺人：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                                   年    月    日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7FF1"/>
    <w:rsid w:val="6D535020"/>
    <w:rsid w:val="7FB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2018-11-23T02:15:00Z</dcterms:created>
  <dc:creator>Administrator</dc:creator>
  <cp:lastModifiedBy>Administrator</cp:lastModifiedBy>
  <dcterms:modified xsi:type="dcterms:W3CDTF">2018-11-23T02:15:47Z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