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“传播自贸声音·彰显自贸风采”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中国（浙江）自由贸易试验区宣传标语参赛表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5933" w:type="dxa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933" w:type="dxa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933" w:type="dxa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5933" w:type="dxa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宣传标语</w:t>
            </w:r>
          </w:p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（45字以内）</w:t>
            </w:r>
          </w:p>
        </w:tc>
        <w:tc>
          <w:tcPr>
            <w:tcW w:w="5933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创作说明</w:t>
            </w:r>
          </w:p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（选填）</w:t>
            </w:r>
          </w:p>
        </w:tc>
        <w:tc>
          <w:tcPr>
            <w:tcW w:w="5933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Times New Roman" w:hAnsi="Times New Roman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4"/>
          <w:szCs w:val="24"/>
          <w:lang w:val="en-US" w:eastAsia="zh-CN"/>
        </w:rPr>
        <w:t>备注：</w:t>
      </w:r>
      <w:r>
        <w:rPr>
          <w:rFonts w:hint="eastAsia" w:ascii="Times New Roman" w:hAnsi="Times New Roman" w:eastAsia="楷体" w:cs="楷体"/>
          <w:sz w:val="24"/>
          <w:szCs w:val="24"/>
          <w:highlight w:val="none"/>
          <w:lang w:val="en-US" w:eastAsia="zh-CN"/>
        </w:rPr>
        <w:t>请于2021年7月15日前发送参赛表至电子邮箱swtbbzj@163.com，联系电话：0571-85806291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383" w:right="1576" w:bottom="1327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64"/>
    <w:rsid w:val="000379BA"/>
    <w:rsid w:val="000911C2"/>
    <w:rsid w:val="000A351D"/>
    <w:rsid w:val="000B7464"/>
    <w:rsid w:val="000F2D75"/>
    <w:rsid w:val="00132FC4"/>
    <w:rsid w:val="00180B03"/>
    <w:rsid w:val="001E3CB2"/>
    <w:rsid w:val="001E5184"/>
    <w:rsid w:val="00216CC1"/>
    <w:rsid w:val="002C4441"/>
    <w:rsid w:val="003235E5"/>
    <w:rsid w:val="003B4D9B"/>
    <w:rsid w:val="003C2503"/>
    <w:rsid w:val="0040200E"/>
    <w:rsid w:val="00420476"/>
    <w:rsid w:val="004515FD"/>
    <w:rsid w:val="004F424C"/>
    <w:rsid w:val="00507E91"/>
    <w:rsid w:val="00534BD3"/>
    <w:rsid w:val="005900FC"/>
    <w:rsid w:val="00651297"/>
    <w:rsid w:val="0065516F"/>
    <w:rsid w:val="006920B7"/>
    <w:rsid w:val="006964F8"/>
    <w:rsid w:val="00711F48"/>
    <w:rsid w:val="00715D3D"/>
    <w:rsid w:val="00735A9F"/>
    <w:rsid w:val="007801F7"/>
    <w:rsid w:val="007B43DC"/>
    <w:rsid w:val="007D0BDD"/>
    <w:rsid w:val="00871C64"/>
    <w:rsid w:val="00907EE2"/>
    <w:rsid w:val="00911F8A"/>
    <w:rsid w:val="009475AE"/>
    <w:rsid w:val="00983BA4"/>
    <w:rsid w:val="009A1D05"/>
    <w:rsid w:val="009B44CC"/>
    <w:rsid w:val="009C1E45"/>
    <w:rsid w:val="009D79F9"/>
    <w:rsid w:val="009E3439"/>
    <w:rsid w:val="00A23BB3"/>
    <w:rsid w:val="00A27BC4"/>
    <w:rsid w:val="00A669E4"/>
    <w:rsid w:val="00A84E72"/>
    <w:rsid w:val="00A95378"/>
    <w:rsid w:val="00AB72EE"/>
    <w:rsid w:val="00AC05E9"/>
    <w:rsid w:val="00B75FC1"/>
    <w:rsid w:val="00BB5B3F"/>
    <w:rsid w:val="00BD3FD8"/>
    <w:rsid w:val="00C215DD"/>
    <w:rsid w:val="00C279A8"/>
    <w:rsid w:val="00C81F8B"/>
    <w:rsid w:val="00CD7471"/>
    <w:rsid w:val="00CF7523"/>
    <w:rsid w:val="00D124F4"/>
    <w:rsid w:val="00D55BE0"/>
    <w:rsid w:val="00DC6C97"/>
    <w:rsid w:val="00DD1B1E"/>
    <w:rsid w:val="00DE6069"/>
    <w:rsid w:val="00E22BED"/>
    <w:rsid w:val="00E32104"/>
    <w:rsid w:val="00ED0E24"/>
    <w:rsid w:val="00EE3BFA"/>
    <w:rsid w:val="00EE63CB"/>
    <w:rsid w:val="00F026D7"/>
    <w:rsid w:val="00F31402"/>
    <w:rsid w:val="00F606A4"/>
    <w:rsid w:val="00F94325"/>
    <w:rsid w:val="00FE6993"/>
    <w:rsid w:val="00FE79A3"/>
    <w:rsid w:val="011541BE"/>
    <w:rsid w:val="01A76F0C"/>
    <w:rsid w:val="02B270FC"/>
    <w:rsid w:val="02C33919"/>
    <w:rsid w:val="03001EF2"/>
    <w:rsid w:val="064C592E"/>
    <w:rsid w:val="06A00A71"/>
    <w:rsid w:val="075F629E"/>
    <w:rsid w:val="07BE5634"/>
    <w:rsid w:val="093D63A9"/>
    <w:rsid w:val="0A860FA2"/>
    <w:rsid w:val="0AC63294"/>
    <w:rsid w:val="0B330180"/>
    <w:rsid w:val="0BAE5D30"/>
    <w:rsid w:val="0BC24318"/>
    <w:rsid w:val="0C6241C5"/>
    <w:rsid w:val="0C7A2811"/>
    <w:rsid w:val="0CC823EF"/>
    <w:rsid w:val="0D0940A0"/>
    <w:rsid w:val="0D2E11DD"/>
    <w:rsid w:val="0E4D7639"/>
    <w:rsid w:val="0EF3328C"/>
    <w:rsid w:val="0EFB2F4A"/>
    <w:rsid w:val="0F8E2B75"/>
    <w:rsid w:val="0F9E566C"/>
    <w:rsid w:val="10BB7CC7"/>
    <w:rsid w:val="11416872"/>
    <w:rsid w:val="11C62019"/>
    <w:rsid w:val="1236607E"/>
    <w:rsid w:val="12E23901"/>
    <w:rsid w:val="13060CEF"/>
    <w:rsid w:val="13CA103C"/>
    <w:rsid w:val="161A7A83"/>
    <w:rsid w:val="166620EF"/>
    <w:rsid w:val="1A687C47"/>
    <w:rsid w:val="1BF850DE"/>
    <w:rsid w:val="1CFC11A3"/>
    <w:rsid w:val="1EA809D7"/>
    <w:rsid w:val="1F7B5AFD"/>
    <w:rsid w:val="1FDF7836"/>
    <w:rsid w:val="200504F4"/>
    <w:rsid w:val="208123CB"/>
    <w:rsid w:val="210E46DD"/>
    <w:rsid w:val="22FD300B"/>
    <w:rsid w:val="230050E5"/>
    <w:rsid w:val="23274909"/>
    <w:rsid w:val="2384606E"/>
    <w:rsid w:val="24A05AD4"/>
    <w:rsid w:val="26824C1E"/>
    <w:rsid w:val="273E3B3C"/>
    <w:rsid w:val="27D84443"/>
    <w:rsid w:val="29027B6A"/>
    <w:rsid w:val="291264F8"/>
    <w:rsid w:val="291445AF"/>
    <w:rsid w:val="29D34028"/>
    <w:rsid w:val="2A7E5D21"/>
    <w:rsid w:val="2ABD6C79"/>
    <w:rsid w:val="2AEB0746"/>
    <w:rsid w:val="2B234FBC"/>
    <w:rsid w:val="2B76531A"/>
    <w:rsid w:val="2BE112A1"/>
    <w:rsid w:val="2BF63A82"/>
    <w:rsid w:val="2E204309"/>
    <w:rsid w:val="30AB5123"/>
    <w:rsid w:val="316737CB"/>
    <w:rsid w:val="31817BC7"/>
    <w:rsid w:val="325C320F"/>
    <w:rsid w:val="334D2BDA"/>
    <w:rsid w:val="35B66E69"/>
    <w:rsid w:val="35BB19F2"/>
    <w:rsid w:val="35FD44ED"/>
    <w:rsid w:val="37100B8D"/>
    <w:rsid w:val="37226852"/>
    <w:rsid w:val="376C585D"/>
    <w:rsid w:val="37AF11A4"/>
    <w:rsid w:val="38BF37BF"/>
    <w:rsid w:val="38C159D1"/>
    <w:rsid w:val="392A1DA7"/>
    <w:rsid w:val="397F2985"/>
    <w:rsid w:val="39CE5384"/>
    <w:rsid w:val="3BB703CD"/>
    <w:rsid w:val="3D5D284D"/>
    <w:rsid w:val="3E9B318A"/>
    <w:rsid w:val="3EBB6825"/>
    <w:rsid w:val="3EC64355"/>
    <w:rsid w:val="3FEC4A1B"/>
    <w:rsid w:val="410A71BB"/>
    <w:rsid w:val="426600B1"/>
    <w:rsid w:val="430A1EDA"/>
    <w:rsid w:val="43AA0197"/>
    <w:rsid w:val="45817BAA"/>
    <w:rsid w:val="45D2410C"/>
    <w:rsid w:val="47003A3B"/>
    <w:rsid w:val="47FB1283"/>
    <w:rsid w:val="48190C8F"/>
    <w:rsid w:val="49177247"/>
    <w:rsid w:val="492328DB"/>
    <w:rsid w:val="49240E1B"/>
    <w:rsid w:val="4A800C6E"/>
    <w:rsid w:val="4AA17535"/>
    <w:rsid w:val="4B6144C7"/>
    <w:rsid w:val="4B6349B2"/>
    <w:rsid w:val="4CD55D8A"/>
    <w:rsid w:val="4CFF72D9"/>
    <w:rsid w:val="4D8C6312"/>
    <w:rsid w:val="4D975EEB"/>
    <w:rsid w:val="4E125A11"/>
    <w:rsid w:val="4F2C553A"/>
    <w:rsid w:val="4FBD1E33"/>
    <w:rsid w:val="500719F8"/>
    <w:rsid w:val="513C4B29"/>
    <w:rsid w:val="514A3C83"/>
    <w:rsid w:val="523F18C5"/>
    <w:rsid w:val="526D4BD8"/>
    <w:rsid w:val="531A30B8"/>
    <w:rsid w:val="532C3C2A"/>
    <w:rsid w:val="541C18B5"/>
    <w:rsid w:val="56EA05F8"/>
    <w:rsid w:val="57691142"/>
    <w:rsid w:val="59612735"/>
    <w:rsid w:val="59C44CDA"/>
    <w:rsid w:val="5A850A16"/>
    <w:rsid w:val="5FB67DF8"/>
    <w:rsid w:val="606A2C79"/>
    <w:rsid w:val="618704EB"/>
    <w:rsid w:val="62084564"/>
    <w:rsid w:val="63A409C4"/>
    <w:rsid w:val="642B79B6"/>
    <w:rsid w:val="645E01EA"/>
    <w:rsid w:val="64F97D46"/>
    <w:rsid w:val="653E243D"/>
    <w:rsid w:val="67551207"/>
    <w:rsid w:val="68995FC9"/>
    <w:rsid w:val="6981138E"/>
    <w:rsid w:val="6B9A546F"/>
    <w:rsid w:val="6C4105BE"/>
    <w:rsid w:val="6C4D2E3D"/>
    <w:rsid w:val="6DFA7C1C"/>
    <w:rsid w:val="6FE43031"/>
    <w:rsid w:val="70384288"/>
    <w:rsid w:val="7182714A"/>
    <w:rsid w:val="73DF7CC1"/>
    <w:rsid w:val="76811A49"/>
    <w:rsid w:val="76B80CF1"/>
    <w:rsid w:val="777205A9"/>
    <w:rsid w:val="784B7123"/>
    <w:rsid w:val="787D12A4"/>
    <w:rsid w:val="7A4757C5"/>
    <w:rsid w:val="7BBF145D"/>
    <w:rsid w:val="7C706EFF"/>
    <w:rsid w:val="7CA83BE5"/>
    <w:rsid w:val="7D4A3B2C"/>
    <w:rsid w:val="7E1575BE"/>
    <w:rsid w:val="7E916272"/>
    <w:rsid w:val="7F1B724C"/>
    <w:rsid w:val="7F3273EC"/>
    <w:rsid w:val="7F6A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99"/>
    <w:rPr>
      <w:color w:val="3F3F3F"/>
      <w:u w:val="none"/>
    </w:rPr>
  </w:style>
  <w:style w:type="character" w:styleId="12">
    <w:name w:val="Emphasis"/>
    <w:basedOn w:val="10"/>
    <w:qFormat/>
    <w:locked/>
    <w:uiPriority w:val="0"/>
    <w:rPr>
      <w:i/>
    </w:rPr>
  </w:style>
  <w:style w:type="character" w:styleId="13">
    <w:name w:val="Hyperlink"/>
    <w:basedOn w:val="10"/>
    <w:unhideWhenUsed/>
    <w:qFormat/>
    <w:uiPriority w:val="99"/>
    <w:rPr>
      <w:color w:val="3F3F3F"/>
      <w:u w:val="none"/>
    </w:rPr>
  </w:style>
  <w:style w:type="character" w:customStyle="1" w:styleId="14">
    <w:name w:val="Balloon Text Char"/>
    <w:basedOn w:val="10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oter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634</Words>
  <Characters>3617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2016-08-08T03:57:00Z</dcterms:created>
  <dc:creator>lfw</dc:creator>
  <cp:lastModifiedBy>MeiMei</cp:lastModifiedBy>
  <cp:lastPrinted>2020-08-11T07:43:00Z</cp:lastPrinted>
  <dcterms:modified xsi:type="dcterms:W3CDTF">2021-06-25T06:28:36Z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