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fr-FR"/>
        </w:rPr>
      </w:pPr>
      <w:bookmarkStart w:id="0" w:name="_GoBack"/>
      <w:bookmarkEnd w:id="0"/>
    </w:p>
    <w:p>
      <w:pPr>
        <w:spacing w:after="0"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 原创作品承诺书</w:t>
      </w:r>
    </w:p>
    <w:p>
      <w:pPr>
        <w:spacing w:after="0" w:line="360" w:lineRule="auto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瑞丽·姐告国际免税购物节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本人投送给贵单位的LOGO为自己的原创作品。本作品未向其他单位投送。如本作品涉及抄袭、借用或一稿多投等侵权行为，均由作者本人承担一切后果，与征集单位无关。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作品入围后，本人同意将著作权、使用权、把有权转让主办方——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瑞丽·姐告国际免税购物节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组委会（常设机构为姐告管委）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280" w:firstLineChars="16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adjustRightInd/>
        <w:snapToGrid/>
        <w:spacing w:after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after="0" w:line="220" w:lineRule="atLeast"/>
        <w:ind w:right="640"/>
        <w:rPr>
          <w:rFonts w:ascii="仿宋" w:hAnsi="仿宋" w:eastAsia="仿宋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附件2 应征信息表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066"/>
        <w:gridCol w:w="10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作品编号：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投稿时间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接收时间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投稿方式</w:t>
            </w:r>
          </w:p>
        </w:tc>
        <w:tc>
          <w:tcPr>
            <w:tcW w:w="6392" w:type="dxa"/>
            <w:gridSpan w:val="4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征集项目</w:t>
            </w:r>
          </w:p>
        </w:tc>
        <w:tc>
          <w:tcPr>
            <w:tcW w:w="6392" w:type="dxa"/>
            <w:gridSpan w:val="4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形象标识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应征者姓名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国籍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  <w:tc>
          <w:tcPr>
            <w:tcW w:w="6392" w:type="dxa"/>
            <w:gridSpan w:val="4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机构名称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是否集体创作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邮编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传真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3196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96" w:type="dxa"/>
            <w:gridSpan w:val="2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6" w:type="dxa"/>
            <w:gridSpan w:val="3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应征作品一：</w:t>
            </w:r>
          </w:p>
        </w:tc>
        <w:tc>
          <w:tcPr>
            <w:tcW w:w="3196" w:type="dxa"/>
            <w:gridSpan w:val="2"/>
            <w:vMerge w:val="restart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单位公章</w:t>
            </w: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（机构投稿请加盖公章）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6" w:type="dxa"/>
            <w:gridSpan w:val="3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96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6" w:type="dxa"/>
            <w:gridSpan w:val="3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应征作品二：</w:t>
            </w:r>
          </w:p>
        </w:tc>
        <w:tc>
          <w:tcPr>
            <w:tcW w:w="3196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6" w:type="dxa"/>
            <w:gridSpan w:val="3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96" w:type="dxa"/>
            <w:gridSpan w:val="2"/>
            <w:vMerge w:val="continue"/>
          </w:tcPr>
          <w:p>
            <w:pPr>
              <w:spacing w:after="0" w:line="220" w:lineRule="atLeas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after="0" w:line="22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</w:t>
      </w:r>
    </w:p>
    <w:p>
      <w:pPr>
        <w:spacing w:after="0" w:line="22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1.请不要填写作品编号与接收时间；</w:t>
      </w:r>
    </w:p>
    <w:p>
      <w:pPr>
        <w:spacing w:after="0" w:line="22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2.自然人投稿，不需要填写机构名称与加盖单位公章。</w:t>
      </w:r>
    </w:p>
    <w:p>
      <w:pPr>
        <w:spacing w:after="0" w:line="220" w:lineRule="atLeas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0" w:lineRule="auto"/>
        <w:ind w:firstLine="440" w:firstLineChars="2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836F5"/>
    <w:rsid w:val="25F31D23"/>
    <w:rsid w:val="283B6F57"/>
    <w:rsid w:val="30494A9F"/>
    <w:rsid w:val="640B0E46"/>
    <w:rsid w:val="736862A2"/>
    <w:rsid w:val="7F811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rPr>
      <w:rFonts w:eastAsia="微软雅黑" w:cs="Calibr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3E3E3E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yperlink"/>
    <w:basedOn w:val="7"/>
    <w:unhideWhenUsed/>
    <w:qFormat/>
    <w:uiPriority w:val="99"/>
    <w:rPr>
      <w:color w:val="3E3E3E"/>
      <w:u w:val="none"/>
    </w:rPr>
  </w:style>
  <w:style w:type="character" w:customStyle="1" w:styleId="12">
    <w:name w:val="Header Char"/>
    <w:basedOn w:val="7"/>
    <w:link w:val="3"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3">
    <w:name w:val="Footer Char"/>
    <w:basedOn w:val="7"/>
    <w:link w:val="2"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4">
    <w:name w:val="on"/>
    <w:basedOn w:val="7"/>
    <w:qFormat/>
    <w:uiPriority w:val="0"/>
    <w:rPr>
      <w:shd w:val="clear" w:fill="CC2A1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353</Words>
  <Characters>2013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2017-11-02T15:12:00Z</dcterms:created>
  <dc:creator>zyp</dc:creator>
  <cp:lastModifiedBy>Administrator</cp:lastModifiedBy>
  <cp:lastPrinted>2019-02-21T08:40:00Z</cp:lastPrinted>
  <dcterms:modified xsi:type="dcterms:W3CDTF">2019-03-19T02:04:59Z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