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pStyle w:val="2"/>
        <w:spacing w:line="240" w:lineRule="auto"/>
        <w:jc w:val="center"/>
        <w:rPr>
          <w:rFonts w:hint="eastAsia"/>
          <w:sz w:val="36"/>
          <w:szCs w:val="16"/>
          <w:lang w:eastAsia="zh-CN"/>
        </w:rPr>
      </w:pPr>
      <w:r>
        <w:rPr>
          <w:rFonts w:hint="eastAsia"/>
          <w:sz w:val="36"/>
          <w:szCs w:val="16"/>
          <w:lang w:eastAsia="zh-CN"/>
        </w:rPr>
        <w:t>舟山五峙山列岛鸟类省级自然保护区标志设计</w:t>
      </w:r>
    </w:p>
    <w:p>
      <w:pPr>
        <w:pStyle w:val="2"/>
        <w:spacing w:line="240" w:lineRule="auto"/>
        <w:jc w:val="center"/>
        <w:rPr>
          <w:rFonts w:hint="eastAsia"/>
          <w:sz w:val="36"/>
          <w:szCs w:val="16"/>
        </w:rPr>
      </w:pPr>
      <w:r>
        <w:rPr>
          <w:rFonts w:hint="eastAsia"/>
          <w:sz w:val="36"/>
          <w:szCs w:val="16"/>
          <w:lang w:eastAsia="zh-CN"/>
        </w:rPr>
        <w:t>征集</w:t>
      </w:r>
      <w:r>
        <w:rPr>
          <w:rFonts w:hint="eastAsia"/>
          <w:sz w:val="36"/>
          <w:szCs w:val="16"/>
        </w:rPr>
        <w:t>投稿报名表</w:t>
      </w:r>
    </w:p>
    <w:tbl>
      <w:tblPr>
        <w:tblStyle w:val="4"/>
        <w:tblW w:w="8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936"/>
        <w:gridCol w:w="2669"/>
        <w:gridCol w:w="2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>　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8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>参赛作品名称：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  <w:t>应征者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  <w:t>姓名</w:t>
            </w: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  <w:t>身份证号码</w:t>
            </w:r>
          </w:p>
        </w:tc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  <w:t>1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</w:pP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</w:pPr>
          </w:p>
        </w:tc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2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联系人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联系电话</w:t>
            </w:r>
          </w:p>
        </w:tc>
        <w:tc>
          <w:tcPr>
            <w:tcW w:w="27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邮  箱</w:t>
            </w:r>
          </w:p>
        </w:tc>
        <w:tc>
          <w:tcPr>
            <w:tcW w:w="73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862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</w:rPr>
              <w:t>作品简介（800字以内）：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627" w:type="dxa"/>
            <w:gridSpan w:val="4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/>
              <w:ind w:left="0" w:right="0" w:firstLine="560" w:firstLineChars="200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2"/>
                <w:lang w:val="en-US" w:eastAsia="zh-CN"/>
              </w:rPr>
              <w:t>我承诺：我已阅读、理解并接受《舟山五峙山列岛鸟类省级自然保护区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2"/>
                <w:lang w:val="en-US" w:eastAsia="zh-CN"/>
              </w:rPr>
              <w:t>标志设计征集活动》所述内容，并保证所填事项属实。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8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2"/>
                <w:lang w:val="en-US" w:eastAsia="zh-CN"/>
              </w:rPr>
              <w:t>单位盖章：                   负责人签字：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C22E5"/>
    <w:rsid w:val="377E32E7"/>
    <w:rsid w:val="379C22E5"/>
    <w:rsid w:val="444C3B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2018-09-04T03:18:00Z</dcterms:created>
  <dc:creator>cyr</dc:creator>
  <cp:lastModifiedBy>Administrator</cp:lastModifiedBy>
  <dcterms:modified xsi:type="dcterms:W3CDTF">2020-10-16T03:44:55Z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